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ewarrina-profile"/>
    <w:p>
      <w:pPr>
        <w:pStyle w:val="Heading1"/>
      </w:pPr>
      <w:r>
        <w:t xml:space="preserve">Brewarrina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19,162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Brewarrina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Brewarrina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$47,151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49,983.23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256,500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2025-01-02T01:35:20Z</dcterms:created>
  <dcterms:modified xsi:type="dcterms:W3CDTF">2025-01-02T01:35:20Z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